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CF9"/>
  <w:body>
    <w:p>
      <w:pPr>
        <w:rPr>
          <w:rFonts w:hint="eastAsia"/>
          <w:sz w:val="21"/>
          <w:vertAlign w:val="baseline"/>
          <w:lang w:val="en-US" w:eastAsia="zh-CN"/>
        </w:rPr>
      </w:pPr>
      <w:r>
        <w:drawing>
          <wp:anchor distT="0" distB="0" distL="114300" distR="114300" simplePos="0" relativeHeight="252421120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-259080</wp:posOffset>
            </wp:positionV>
            <wp:extent cx="1160780" cy="406400"/>
            <wp:effectExtent l="0" t="0" r="762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t="6686" r="17640" b="38681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03814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-1050925</wp:posOffset>
            </wp:positionV>
            <wp:extent cx="3203575" cy="975995"/>
            <wp:effectExtent l="0" t="0" r="15875" b="15875"/>
            <wp:wrapNone/>
            <wp:docPr id="4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35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-1632585</wp:posOffset>
            </wp:positionV>
            <wp:extent cx="7690485" cy="5398135"/>
            <wp:effectExtent l="0" t="0" r="5715" b="0"/>
            <wp:wrapNone/>
            <wp:docPr id="2" name="图片 30" descr="582c16b12a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0" descr="582c16b12a3c2"/>
                    <pic:cNvPicPr>
                      <a:picLocks noChangeAspect="1"/>
                    </pic:cNvPicPr>
                  </pic:nvPicPr>
                  <pic:blipFill>
                    <a:blip r:embed="rId6"/>
                    <a:srcRect l="-519" t="17208" r="52712" b="-15269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7"/>
        <w:gridCol w:w="1436"/>
        <w:gridCol w:w="1436"/>
        <w:gridCol w:w="143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FFFFFF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471180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32385</wp:posOffset>
                      </wp:positionV>
                      <wp:extent cx="1057910" cy="932180"/>
                      <wp:effectExtent l="3175" t="0" r="5715" b="20320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713" cy="932417"/>
                                <a:chOff x="2277" y="3248"/>
                                <a:chExt cx="1479" cy="1036"/>
                              </a:xfrm>
                            </wpg:grpSpPr>
                            <wps:wsp>
                              <wps:cNvPr id="24" name="直接连接符 24"/>
                              <wps:cNvCnPr/>
                              <wps:spPr>
                                <a:xfrm>
                                  <a:off x="2277" y="3252"/>
                                  <a:ext cx="1426" cy="103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2859" y="3248"/>
                                  <a:ext cx="897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微软雅黑" w:hAnsi="微软雅黑" w:eastAsia="微软雅黑" w:cs="微软雅黑"/>
                                        <w:color w:val="FFFFFF" w:themeColor="background1"/>
                                        <w:sz w:val="32"/>
                                        <w:szCs w:val="40"/>
                                        <w:lang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FFFFFF" w:themeColor="background1"/>
                                        <w:sz w:val="32"/>
                                        <w:szCs w:val="40"/>
                                        <w:lang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星期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2408" y="3722"/>
                                  <a:ext cx="852" cy="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微软雅黑" w:hAnsi="微软雅黑" w:eastAsia="微软雅黑" w:cs="微软雅黑"/>
                                        <w:color w:val="FFFFFF" w:themeColor="background1"/>
                                        <w:sz w:val="32"/>
                                        <w:szCs w:val="40"/>
                                        <w:lang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FFFFFF" w:themeColor="background1"/>
                                        <w:sz w:val="32"/>
                                        <w:szCs w:val="40"/>
                                        <w:lang w:eastAsia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节数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9pt;margin-top:2.55pt;height:73.4pt;width:83.3pt;z-index:254711808;mso-width-relative:page;mso-height-relative:page;" coordorigin="2277,3248" coordsize="1479,1036" o:gfxdata="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AOo3iN1wAAAAkBAAAPAAAAAAAAAAEAIAAAACIAAABkcnMv&#10;ZG93bnJldi54bWxQSwECFAAUAAAACACHTuJA2N+UY1oDAACvCQAADgAAAAAAAAABACAAAAAmAQAA&#10;ZHJzL2Uyb0RvYy54bWxQSwUGAAAAAAYABgBZAQAA8gYAAAAA&#10;">
                      <o:lock v:ext="edit" aspectratio="f"/>
                      <v:line id="_x0000_s1026" o:spid="_x0000_s1026" o:spt="20" style="position:absolute;left:2277;top:3252;height:1032;width:1426;" filled="f" stroked="t" coordsize="21600,21600" o:gfxdata="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QE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92D050 [3204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859;top:3248;height:495;width:897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32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32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星期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08;top:3722;height:483;width:852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32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32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节数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  <w:t>周一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  <w:t>周二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  <w:t>周三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  <w:t>周四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70AD47" w:themeFill="accent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48"/>
                <w:szCs w:val="4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36" w:type="dxa"/>
            <w:vMerge w:val="restart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上午</w:t>
            </w:r>
          </w:p>
        </w:tc>
        <w:tc>
          <w:tcPr>
            <w:tcW w:w="1437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班会</w:t>
            </w:r>
          </w:p>
        </w:tc>
        <w:tc>
          <w:tcPr>
            <w:tcW w:w="1436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1436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1438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国学</w:t>
            </w:r>
          </w:p>
        </w:tc>
        <w:tc>
          <w:tcPr>
            <w:tcW w:w="1437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436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科学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36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道德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36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20" w:type="dxa"/>
            <w:gridSpan w:val="6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36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AD47" w:themeColor="accent6"/>
                <w:sz w:val="52"/>
                <w:szCs w:val="5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下午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特色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道德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特色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36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特色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143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特色</w:t>
            </w:r>
          </w:p>
        </w:tc>
        <w:tc>
          <w:tcPr>
            <w:tcW w:w="143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43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</w:tr>
    </w:tbl>
    <w:p>
      <w:pPr>
        <w:jc w:val="center"/>
        <w:rPr>
          <w:rFonts w:hint="eastAsia"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FFFFFF"/>
          <w:sz w:val="24"/>
          <w:vertAlign w:val="baseline"/>
          <w:lang w:val="en-US" w:eastAsia="zh-CN"/>
        </w:rPr>
        <w:drawing>
          <wp:anchor distT="0" distB="0" distL="114300" distR="114300" simplePos="0" relativeHeight="2514798592" behindDoc="1" locked="0" layoutInCell="1" allowOverlap="1">
            <wp:simplePos x="0" y="0"/>
            <wp:positionH relativeFrom="column">
              <wp:posOffset>-1164590</wp:posOffset>
            </wp:positionH>
            <wp:positionV relativeFrom="paragraph">
              <wp:posOffset>3319145</wp:posOffset>
            </wp:positionV>
            <wp:extent cx="7881620" cy="6376035"/>
            <wp:effectExtent l="0" t="0" r="5080" b="5715"/>
            <wp:wrapNone/>
            <wp:docPr id="4" name="图片 4" descr="绿草如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绿草如茵"/>
                    <pic:cNvPicPr>
                      <a:picLocks noChangeAspect="1"/>
                    </pic:cNvPicPr>
                  </pic:nvPicPr>
                  <pic:blipFill>
                    <a:blip r:embed="rId7"/>
                    <a:srcRect l="12340" t="51239"/>
                    <a:stretch>
                      <a:fillRect/>
                    </a:stretch>
                  </pic:blipFill>
                  <pic:spPr>
                    <a:xfrm>
                      <a:off x="0" y="0"/>
                      <a:ext cx="7881620" cy="637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nstantia">
    <w:panose1 w:val="02030602050306030303"/>
    <w:charset w:val="86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122A"/>
    <w:rsid w:val="00FB498F"/>
    <w:rsid w:val="01306C7B"/>
    <w:rsid w:val="08F22471"/>
    <w:rsid w:val="0CB35B0D"/>
    <w:rsid w:val="0E5D06A1"/>
    <w:rsid w:val="1B617BCC"/>
    <w:rsid w:val="1DA26943"/>
    <w:rsid w:val="2186022A"/>
    <w:rsid w:val="225E07E9"/>
    <w:rsid w:val="2273454C"/>
    <w:rsid w:val="26B43106"/>
    <w:rsid w:val="280929A6"/>
    <w:rsid w:val="2AC30701"/>
    <w:rsid w:val="2D525BC2"/>
    <w:rsid w:val="2ED06171"/>
    <w:rsid w:val="37300668"/>
    <w:rsid w:val="37A61891"/>
    <w:rsid w:val="37AD69ED"/>
    <w:rsid w:val="38F71FC9"/>
    <w:rsid w:val="42107B9E"/>
    <w:rsid w:val="482663C1"/>
    <w:rsid w:val="508C57F6"/>
    <w:rsid w:val="51617466"/>
    <w:rsid w:val="536D10FA"/>
    <w:rsid w:val="58C8168A"/>
    <w:rsid w:val="60225543"/>
    <w:rsid w:val="605D3B2F"/>
    <w:rsid w:val="607B4DDB"/>
    <w:rsid w:val="64530EE7"/>
    <w:rsid w:val="6629122A"/>
    <w:rsid w:val="695B0D76"/>
    <w:rsid w:val="6BC049D4"/>
    <w:rsid w:val="6D535020"/>
    <w:rsid w:val="73467A28"/>
    <w:rsid w:val="797B7E25"/>
    <w:rsid w:val="7C88630D"/>
    <w:rsid w:val="7F5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onstantia" w:hAnsi="Constantia" w:eastAsia="Constantia" w:cs="Constantia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微软雅黑" w:hAnsi="微软雅黑" w:eastAsia="微软雅黑" w:cs="微软雅黑"/>
      <w:sz w:val="20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2018-07-27T17:47:00Z</dcterms:created>
  <dc:creator>yali1413363569</dc:creator>
  <cp:lastModifiedBy>Da_</cp:lastModifiedBy>
  <dcterms:modified xsi:type="dcterms:W3CDTF">2018-12-01T07:25:05Z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 linkTarget="0">
    <vt:lpwstr>4</vt:lpwstr>
  </property>
</Properties>
</file>